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CF" w:rsidRDefault="00450B3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様式第30号</w:t>
      </w:r>
    </w:p>
    <w:tbl>
      <w:tblPr>
        <w:tblW w:w="1040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"/>
        <w:gridCol w:w="820"/>
        <w:gridCol w:w="515"/>
        <w:gridCol w:w="117"/>
        <w:gridCol w:w="192"/>
        <w:gridCol w:w="441"/>
        <w:gridCol w:w="381"/>
        <w:gridCol w:w="30"/>
        <w:gridCol w:w="222"/>
        <w:gridCol w:w="633"/>
        <w:gridCol w:w="717"/>
        <w:gridCol w:w="584"/>
        <w:gridCol w:w="133"/>
        <w:gridCol w:w="321"/>
        <w:gridCol w:w="396"/>
        <w:gridCol w:w="773"/>
        <w:gridCol w:w="187"/>
        <w:gridCol w:w="316"/>
        <w:gridCol w:w="367"/>
        <w:gridCol w:w="78"/>
        <w:gridCol w:w="191"/>
        <w:gridCol w:w="72"/>
        <w:gridCol w:w="182"/>
        <w:gridCol w:w="146"/>
        <w:gridCol w:w="14"/>
        <w:gridCol w:w="286"/>
        <w:gridCol w:w="49"/>
        <w:gridCol w:w="6"/>
        <w:gridCol w:w="343"/>
        <w:gridCol w:w="47"/>
        <w:gridCol w:w="303"/>
        <w:gridCol w:w="143"/>
        <w:gridCol w:w="201"/>
        <w:gridCol w:w="244"/>
        <w:gridCol w:w="101"/>
        <w:gridCol w:w="345"/>
        <w:gridCol w:w="284"/>
      </w:tblGrid>
      <w:tr w:rsidR="00CE5448" w:rsidTr="00D152D3">
        <w:trPr>
          <w:cantSplit/>
          <w:trHeight w:hRule="exact" w:val="794"/>
        </w:trPr>
        <w:tc>
          <w:tcPr>
            <w:tcW w:w="10401" w:type="dxa"/>
            <w:gridSpan w:val="37"/>
            <w:tcBorders>
              <w:bottom w:val="nil"/>
            </w:tcBorders>
            <w:vAlign w:val="center"/>
          </w:tcPr>
          <w:p w:rsidR="002B3487" w:rsidRPr="00207AF3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8"/>
                <w:szCs w:val="28"/>
              </w:rPr>
            </w:pPr>
            <w:r w:rsidRPr="00207AF3">
              <w:rPr>
                <w:rFonts w:hint="eastAsia"/>
                <w:sz w:val="28"/>
                <w:szCs w:val="28"/>
              </w:rPr>
              <w:t>介護保険</w:t>
            </w:r>
            <w:r w:rsidR="002B3487" w:rsidRPr="00207AF3">
              <w:rPr>
                <w:rFonts w:hint="eastAsia"/>
                <w:sz w:val="28"/>
                <w:szCs w:val="28"/>
              </w:rPr>
              <w:t xml:space="preserve">　</w:t>
            </w:r>
            <w:r w:rsidRPr="00207AF3">
              <w:rPr>
                <w:rFonts w:hint="eastAsia"/>
                <w:sz w:val="28"/>
                <w:szCs w:val="28"/>
              </w:rPr>
              <w:t>居宅介護(</w:t>
            </w:r>
            <w:r w:rsidR="005F4EBA" w:rsidRPr="00207AF3">
              <w:rPr>
                <w:rFonts w:hint="eastAsia"/>
                <w:sz w:val="28"/>
                <w:szCs w:val="28"/>
              </w:rPr>
              <w:t>介護予防</w:t>
            </w:r>
            <w:r w:rsidRPr="00207AF3">
              <w:rPr>
                <w:rFonts w:hint="eastAsia"/>
                <w:sz w:val="28"/>
                <w:szCs w:val="28"/>
              </w:rPr>
              <w:t>)福祉用具購入費支給申請書</w:t>
            </w:r>
          </w:p>
        </w:tc>
      </w:tr>
      <w:tr w:rsidR="008069E7" w:rsidTr="007E202F">
        <w:trPr>
          <w:cantSplit/>
          <w:trHeight w:hRule="exact" w:val="283"/>
        </w:trPr>
        <w:tc>
          <w:tcPr>
            <w:tcW w:w="22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644" w:type="dxa"/>
            <w:gridSpan w:val="4"/>
            <w:vMerge w:val="restart"/>
            <w:shd w:val="clear" w:color="auto" w:fill="auto"/>
            <w:vAlign w:val="center"/>
          </w:tcPr>
          <w:p w:rsidR="008069E7" w:rsidRDefault="008069E7" w:rsidP="00450B35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8069E7" w:rsidRDefault="008069E7" w:rsidP="00450B35">
            <w:pPr>
              <w:wordWrap w:val="0"/>
              <w:overflowPunct w:val="0"/>
              <w:autoSpaceDE w:val="0"/>
              <w:autoSpaceDN w:val="0"/>
              <w:spacing w:before="200" w:line="240" w:lineRule="exact"/>
              <w:jc w:val="distribute"/>
              <w:textAlignment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08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8069E7" w:rsidRDefault="008069E7" w:rsidP="00450B35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52" w:type="dxa"/>
            <w:gridSpan w:val="7"/>
            <w:vMerge w:val="restart"/>
            <w:shd w:val="pct15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49" w:type="dxa"/>
            <w:gridSpan w:val="3"/>
            <w:vMerge w:val="restart"/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49" w:type="dxa"/>
            <w:gridSpan w:val="2"/>
            <w:vMerge w:val="restart"/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50" w:type="dxa"/>
            <w:gridSpan w:val="2"/>
            <w:vMerge w:val="restart"/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44" w:type="dxa"/>
            <w:gridSpan w:val="2"/>
            <w:vMerge w:val="restart"/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45" w:type="dxa"/>
            <w:gridSpan w:val="2"/>
            <w:vMerge w:val="restart"/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8069E7" w:rsidTr="007E202F">
        <w:trPr>
          <w:cantSplit/>
          <w:trHeight w:hRule="exact" w:val="283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644" w:type="dxa"/>
            <w:gridSpan w:val="4"/>
            <w:vMerge/>
            <w:vAlign w:val="center"/>
          </w:tcPr>
          <w:p w:rsidR="008069E7" w:rsidRDefault="008069E7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3008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810" w:type="dxa"/>
            <w:gridSpan w:val="5"/>
            <w:vMerge/>
            <w:vAlign w:val="center"/>
          </w:tcPr>
          <w:p w:rsidR="008069E7" w:rsidRDefault="008069E7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352" w:type="dxa"/>
            <w:gridSpan w:val="7"/>
            <w:vMerge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9" w:type="dxa"/>
            <w:gridSpan w:val="3"/>
            <w:vMerge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9" w:type="dxa"/>
            <w:gridSpan w:val="2"/>
            <w:vMerge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50" w:type="dxa"/>
            <w:gridSpan w:val="2"/>
            <w:vMerge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4" w:type="dxa"/>
            <w:gridSpan w:val="2"/>
            <w:vMerge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5" w:type="dxa"/>
            <w:gridSpan w:val="2"/>
            <w:vMerge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5" w:type="dxa"/>
            <w:vMerge/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8069E7" w:rsidRDefault="008069E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570249" w:rsidTr="00754397">
        <w:trPr>
          <w:cantSplit/>
          <w:trHeight w:hRule="exact" w:val="567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644" w:type="dxa"/>
            <w:gridSpan w:val="4"/>
            <w:vMerge/>
            <w:vAlign w:val="center"/>
          </w:tcPr>
          <w:p w:rsidR="00850423" w:rsidRDefault="00850423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3008" w:type="dxa"/>
            <w:gridSpan w:val="7"/>
            <w:vMerge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810" w:type="dxa"/>
            <w:gridSpan w:val="5"/>
            <w:vAlign w:val="center"/>
          </w:tcPr>
          <w:p w:rsidR="00850423" w:rsidRDefault="00850423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6" w:type="dxa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67" w:type="dxa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1" w:type="dxa"/>
            <w:gridSpan w:val="3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2" w:type="dxa"/>
            <w:gridSpan w:val="3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1" w:type="dxa"/>
            <w:gridSpan w:val="3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3" w:type="dxa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50" w:type="dxa"/>
            <w:gridSpan w:val="2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4" w:type="dxa"/>
            <w:gridSpan w:val="2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5" w:type="dxa"/>
            <w:gridSpan w:val="2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345" w:type="dxa"/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850423" w:rsidRDefault="0085042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570249" w:rsidTr="00754397">
        <w:trPr>
          <w:cantSplit/>
          <w:trHeight w:hRule="exact" w:val="567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644" w:type="dxa"/>
            <w:gridSpan w:val="4"/>
            <w:vAlign w:val="center"/>
          </w:tcPr>
          <w:p w:rsidR="00986ECF" w:rsidRDefault="00450B35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58" w:type="dxa"/>
            <w:gridSpan w:val="10"/>
            <w:vAlign w:val="center"/>
          </w:tcPr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ind w:leftChars="100" w:left="210"/>
              <w:jc w:val="center"/>
              <w:textAlignment w:val="center"/>
            </w:pPr>
            <w:r>
              <w:rPr>
                <w:rFonts w:hint="eastAsia"/>
              </w:rPr>
              <w:t>明・大・昭　　　年　　月　　日生</w:t>
            </w:r>
          </w:p>
        </w:tc>
        <w:tc>
          <w:tcPr>
            <w:tcW w:w="773" w:type="dxa"/>
            <w:vAlign w:val="center"/>
          </w:tcPr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621" w:type="dxa"/>
            <w:gridSpan w:val="20"/>
            <w:vAlign w:val="center"/>
          </w:tcPr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754397" w:rsidTr="00754397">
        <w:trPr>
          <w:cantSplit/>
          <w:trHeight w:hRule="exact" w:val="1134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644" w:type="dxa"/>
            <w:gridSpan w:val="4"/>
            <w:vAlign w:val="center"/>
          </w:tcPr>
          <w:p w:rsidR="00986ECF" w:rsidRDefault="00450B35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52" w:type="dxa"/>
            <w:gridSpan w:val="31"/>
          </w:tcPr>
          <w:p w:rsidR="00986ECF" w:rsidRPr="00207AF3" w:rsidRDefault="00207AF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〒</w:t>
            </w:r>
          </w:p>
          <w:p w:rsidR="00207AF3" w:rsidRDefault="00207AF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eastAsia="DengXian"/>
                <w:lang w:eastAsia="zh-CN"/>
              </w:rPr>
            </w:pPr>
          </w:p>
          <w:p w:rsidR="00207AF3" w:rsidRDefault="00207AF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eastAsia="DengXian"/>
                <w:lang w:eastAsia="zh-CN"/>
              </w:rPr>
            </w:pPr>
          </w:p>
          <w:p w:rsidR="00207AF3" w:rsidRPr="00207AF3" w:rsidRDefault="00207AF3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200" w:firstLine="4620"/>
              <w:textAlignment w:val="center"/>
              <w:rPr>
                <w:rFonts w:eastAsia="DengXian"/>
                <w:lang w:eastAsia="zh-CN"/>
              </w:rPr>
            </w:pPr>
            <w:r w:rsidRPr="00207AF3">
              <w:rPr>
                <w:rFonts w:eastAsia="DengXian" w:hint="eastAsia"/>
                <w:lang w:eastAsia="zh-CN"/>
              </w:rPr>
              <w:t xml:space="preserve">電話　　　　（　　　）　　　　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lang w:eastAsia="zh-CN"/>
              </w:rPr>
            </w:pPr>
          </w:p>
        </w:tc>
      </w:tr>
      <w:tr w:rsidR="00850423" w:rsidTr="00754397">
        <w:trPr>
          <w:cantSplit/>
          <w:trHeight w:hRule="exact" w:val="567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66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福祉用具名</w:t>
            </w:r>
          </w:p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186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DC0548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製造事業者及び</w:t>
            </w:r>
          </w:p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762" w:type="dxa"/>
            <w:gridSpan w:val="9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482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986ECF" w:rsidRDefault="00450B35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754397" w:rsidTr="00754397">
        <w:trPr>
          <w:cantSplit/>
          <w:trHeight w:val="454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466" w:type="dxa"/>
            <w:gridSpan w:val="6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86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762" w:type="dxa"/>
            <w:gridSpan w:val="9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82" w:type="dxa"/>
            <w:gridSpan w:val="15"/>
            <w:tcBorders>
              <w:left w:val="nil"/>
              <w:bottom w:val="dashed" w:sz="4" w:space="0" w:color="auto"/>
            </w:tcBorders>
            <w:vAlign w:val="center"/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754397" w:rsidTr="00754397">
        <w:trPr>
          <w:cantSplit/>
          <w:trHeight w:val="454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466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8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986ECF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762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82" w:type="dxa"/>
            <w:gridSpan w:val="15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754397" w:rsidTr="00754397">
        <w:trPr>
          <w:cantSplit/>
          <w:trHeight w:val="454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466" w:type="dxa"/>
            <w:gridSpan w:val="6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186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986ECF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762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82" w:type="dxa"/>
            <w:gridSpan w:val="15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754397" w:rsidTr="00754397">
        <w:trPr>
          <w:cantSplit/>
          <w:trHeight w:hRule="exact" w:val="850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644" w:type="dxa"/>
            <w:gridSpan w:val="4"/>
            <w:vAlign w:val="center"/>
          </w:tcPr>
          <w:p w:rsidR="00DC0548" w:rsidRDefault="00450B35" w:rsidP="00450B35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福祉用具が</w:t>
            </w:r>
          </w:p>
          <w:p w:rsidR="00986ECF" w:rsidRDefault="00450B35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252" w:type="dxa"/>
            <w:gridSpan w:val="31"/>
            <w:vAlign w:val="center"/>
          </w:tcPr>
          <w:p w:rsidR="00986ECF" w:rsidRPr="00DC0548" w:rsidRDefault="00986ECF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850423" w:rsidTr="00754397">
        <w:trPr>
          <w:cantSplit/>
          <w:trHeight w:val="20"/>
        </w:trPr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9896" w:type="dxa"/>
            <w:gridSpan w:val="35"/>
            <w:tcBorders>
              <w:bottom w:val="nil"/>
            </w:tcBorders>
          </w:tcPr>
          <w:p w:rsidR="00986ECF" w:rsidRDefault="002B3487" w:rsidP="00DC0548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firstLineChars="50" w:firstLine="184"/>
              <w:textAlignment w:val="center"/>
            </w:pPr>
            <w:r w:rsidRPr="00850423">
              <w:rPr>
                <w:rFonts w:hint="eastAsia"/>
                <w:spacing w:val="79"/>
                <w:kern w:val="0"/>
                <w:fitText w:val="1680" w:id="-2088093952"/>
              </w:rPr>
              <w:t>小野町長</w:t>
            </w:r>
            <w:r w:rsidR="00450B35" w:rsidRPr="00850423">
              <w:rPr>
                <w:rFonts w:hint="eastAsia"/>
                <w:kern w:val="0"/>
                <w:fitText w:val="1680" w:id="-2088093952"/>
              </w:rPr>
              <w:t>様</w:t>
            </w:r>
          </w:p>
          <w:p w:rsidR="00DC0548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上記のとおり関係書類を添えて居宅介護(</w:t>
            </w:r>
            <w:r w:rsidR="005F4EBA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)福祉用具購入費の支給を申請します。</w:t>
            </w:r>
          </w:p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2B3487" w:rsidRDefault="00450B35" w:rsidP="00850423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300" w:firstLine="630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850423" w:rsidRDefault="00850423" w:rsidP="0085042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754397" w:rsidTr="00754397">
        <w:trPr>
          <w:cantSplit/>
          <w:trHeight w:val="20"/>
        </w:trPr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335" w:type="dxa"/>
            <w:gridSpan w:val="2"/>
            <w:tcBorders>
              <w:top w:val="nil"/>
              <w:right w:val="nil"/>
            </w:tcBorders>
          </w:tcPr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ind w:right="110"/>
              <w:textAlignment w:val="center"/>
            </w:pPr>
          </w:p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ind w:right="110"/>
              <w:textAlignment w:val="center"/>
            </w:pPr>
          </w:p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ind w:right="110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71" w:type="dxa"/>
            <w:gridSpan w:val="11"/>
            <w:tcBorders>
              <w:top w:val="nil"/>
              <w:left w:val="nil"/>
              <w:right w:val="nil"/>
            </w:tcBorders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textAlignment w:val="center"/>
            </w:pPr>
            <w:r>
              <w:rPr>
                <w:rFonts w:hint="eastAsia"/>
              </w:rPr>
              <w:t>住所</w:t>
            </w:r>
          </w:p>
          <w:p w:rsidR="002B3487" w:rsidRDefault="002B3487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DC0548" w:rsidRDefault="00450B35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textAlignment w:val="center"/>
            </w:pPr>
            <w:r>
              <w:rPr>
                <w:rFonts w:hint="eastAsia"/>
              </w:rPr>
              <w:t xml:space="preserve">氏名　　　　　　　　</w:t>
            </w:r>
            <w:r w:rsidR="002B34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B3487">
              <w:rPr>
                <w:rFonts w:hint="eastAsia"/>
              </w:rPr>
              <w:t xml:space="preserve">  </w:t>
            </w:r>
            <w:r w:rsidR="00DC05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4790" w:type="dxa"/>
            <w:gridSpan w:val="22"/>
            <w:tcBorders>
              <w:top w:val="nil"/>
              <w:left w:val="nil"/>
            </w:tcBorders>
          </w:tcPr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DC0548" w:rsidRPr="00DC0548" w:rsidRDefault="00DC0548" w:rsidP="00DC05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DC0548" w:rsidRDefault="00450B35" w:rsidP="00850423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600" w:firstLine="1260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86ECF" w:rsidRDefault="00986ECF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CE5448" w:rsidTr="00754397">
        <w:trPr>
          <w:trHeight w:val="1685"/>
        </w:trPr>
        <w:tc>
          <w:tcPr>
            <w:tcW w:w="10401" w:type="dxa"/>
            <w:gridSpan w:val="37"/>
            <w:tcBorders>
              <w:top w:val="nil"/>
              <w:bottom w:val="nil"/>
            </w:tcBorders>
          </w:tcPr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630" w:hanging="630"/>
              <w:textAlignment w:val="center"/>
            </w:pPr>
            <w:r>
              <w:rPr>
                <w:rFonts w:hint="eastAsia"/>
              </w:rPr>
              <w:t>注意・</w:t>
            </w:r>
            <w:bookmarkStart w:id="0" w:name="_GoBack"/>
            <w:bookmarkEnd w:id="0"/>
            <w:r>
              <w:rPr>
                <w:rFonts w:hint="eastAsia"/>
              </w:rPr>
              <w:t>領収書及び福祉用具のパンフレット等を添付して下さい。</w:t>
            </w:r>
          </w:p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Chars="200" w:left="630" w:hangingChars="100" w:hanging="210"/>
              <w:textAlignment w:val="center"/>
            </w:pPr>
            <w:r>
              <w:rPr>
                <w:rFonts w:hint="eastAsia"/>
              </w:rPr>
              <w:t>・「福祉用具が必要な理由」については、個々の用具ごとに記載して下さい。欄内に記載が困難な場合は、裏面に記載して下さい。</w:t>
            </w:r>
          </w:p>
          <w:p w:rsidR="00986ECF" w:rsidRDefault="00450B35" w:rsidP="00DC0548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Chars="100" w:left="210"/>
              <w:textAlignment w:val="center"/>
            </w:pPr>
            <w:r>
              <w:rPr>
                <w:rFonts w:hint="eastAsia"/>
              </w:rPr>
              <w:t>居宅介護(</w:t>
            </w:r>
            <w:r w:rsidR="00706F1B">
              <w:rPr>
                <w:rFonts w:hint="eastAsia"/>
              </w:rPr>
              <w:t>介護予防</w:t>
            </w:r>
            <w:r>
              <w:rPr>
                <w:rFonts w:hint="eastAsia"/>
              </w:rPr>
              <w:t>)福祉用具購入費を下記の口座に振り込んで下さい。</w:t>
            </w:r>
          </w:p>
        </w:tc>
      </w:tr>
      <w:tr w:rsidR="00570249" w:rsidTr="00450B35">
        <w:trPr>
          <w:cantSplit/>
          <w:trHeight w:hRule="exact" w:val="567"/>
        </w:trPr>
        <w:tc>
          <w:tcPr>
            <w:tcW w:w="221" w:type="dxa"/>
            <w:vMerge w:val="restart"/>
            <w:tcBorders>
              <w:top w:val="nil"/>
            </w:tcBorders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20" w:type="dxa"/>
            <w:vMerge w:val="restart"/>
            <w:vAlign w:val="center"/>
          </w:tcPr>
          <w:p w:rsidR="00F96DEB" w:rsidRDefault="00754397" w:rsidP="00450B35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口座振替依頼欄</w:t>
            </w:r>
          </w:p>
        </w:tc>
        <w:tc>
          <w:tcPr>
            <w:tcW w:w="2531" w:type="dxa"/>
            <w:gridSpan w:val="8"/>
            <w:vMerge w:val="restart"/>
            <w:vAlign w:val="center"/>
          </w:tcPr>
          <w:p w:rsidR="00F96DEB" w:rsidRDefault="00F96DEB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F96DEB" w:rsidRDefault="00F96DEB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信用金庫</w:t>
            </w:r>
          </w:p>
          <w:p w:rsidR="00F96DEB" w:rsidRDefault="00F96DEB" w:rsidP="00450B3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301" w:type="dxa"/>
            <w:gridSpan w:val="2"/>
            <w:vMerge w:val="restart"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支店</w:t>
            </w:r>
          </w:p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支店</w:t>
            </w:r>
          </w:p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276" w:type="dxa"/>
            <w:gridSpan w:val="3"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263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118" w:type="dxa"/>
            <w:gridSpan w:val="18"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96DEB" w:rsidRPr="00DC0548" w:rsidRDefault="00F96DEB" w:rsidP="00DC0548"/>
        </w:tc>
      </w:tr>
      <w:tr w:rsidR="00754397" w:rsidTr="00754397">
        <w:trPr>
          <w:cantSplit/>
          <w:trHeight w:hRule="exact" w:val="850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20" w:type="dxa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2531" w:type="dxa"/>
            <w:gridSpan w:val="8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850" w:type="dxa"/>
            <w:gridSpan w:val="3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center"/>
              <w:textAlignment w:val="center"/>
            </w:pPr>
            <w:r>
              <w:rPr>
                <w:rFonts w:hint="eastAsia"/>
              </w:rPr>
              <w:t>1普通預金</w:t>
            </w:r>
          </w:p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center"/>
              <w:textAlignment w:val="center"/>
            </w:pPr>
            <w:r>
              <w:rPr>
                <w:rFonts w:hint="eastAsia"/>
              </w:rPr>
              <w:t>2当座預金</w:t>
            </w:r>
          </w:p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center"/>
              <w:textAlignment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4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4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754397" w:rsidTr="00754397">
        <w:trPr>
          <w:cantSplit/>
          <w:trHeight w:val="283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20" w:type="dxa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2531" w:type="dxa"/>
            <w:gridSpan w:val="8"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51" w:type="dxa"/>
            <w:gridSpan w:val="5"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center"/>
              <w:textAlignment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center"/>
              <w:textAlignment w:val="center"/>
            </w:pPr>
          </w:p>
        </w:tc>
        <w:tc>
          <w:tcPr>
            <w:tcW w:w="44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4397" w:rsidRDefault="00754397" w:rsidP="0057024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754397" w:rsidTr="00754397">
        <w:trPr>
          <w:cantSplit/>
          <w:trHeight w:val="454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20" w:type="dxa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632" w:type="dxa"/>
            <w:gridSpan w:val="2"/>
            <w:tcBorders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63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63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633" w:type="dxa"/>
            <w:tcBorders>
              <w:lef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717" w:type="dxa"/>
            <w:tcBorders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7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717" w:type="dxa"/>
            <w:gridSpan w:val="2"/>
            <w:tcBorders>
              <w:lef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hanging="105"/>
              <w:jc w:val="center"/>
              <w:textAlignment w:val="center"/>
            </w:pPr>
          </w:p>
        </w:tc>
        <w:tc>
          <w:tcPr>
            <w:tcW w:w="44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5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446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754397" w:rsidRDefault="00754397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4397" w:rsidRDefault="00754397" w:rsidP="0057024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754397" w:rsidTr="00754397">
        <w:trPr>
          <w:cantSplit/>
          <w:trHeight w:val="680"/>
        </w:trPr>
        <w:tc>
          <w:tcPr>
            <w:tcW w:w="221" w:type="dxa"/>
            <w:vMerge/>
            <w:tcBorders>
              <w:top w:val="nil"/>
            </w:tcBorders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20" w:type="dxa"/>
            <w:vMerge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676" w:type="dxa"/>
            <w:gridSpan w:val="6"/>
            <w:vMerge w:val="restart"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before="80" w:line="220" w:lineRule="exact"/>
              <w:jc w:val="center"/>
              <w:textAlignment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00" w:type="dxa"/>
            <w:gridSpan w:val="28"/>
            <w:tcBorders>
              <w:bottom w:val="dashed" w:sz="4" w:space="0" w:color="auto"/>
            </w:tcBorders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96DEB" w:rsidRDefault="00F96DEB" w:rsidP="007543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754397" w:rsidTr="00754397">
        <w:trPr>
          <w:cantSplit/>
          <w:trHeight w:val="680"/>
        </w:trPr>
        <w:tc>
          <w:tcPr>
            <w:tcW w:w="221" w:type="dxa"/>
            <w:vMerge/>
            <w:tcBorders>
              <w:top w:val="nil"/>
              <w:bottom w:val="nil"/>
            </w:tcBorders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820" w:type="dxa"/>
            <w:vMerge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676" w:type="dxa"/>
            <w:gridSpan w:val="6"/>
            <w:vMerge/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7400" w:type="dxa"/>
            <w:gridSpan w:val="28"/>
            <w:tcBorders>
              <w:top w:val="dashed" w:sz="4" w:space="0" w:color="auto"/>
            </w:tcBorders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6DEB" w:rsidRDefault="00F96DEB" w:rsidP="00207A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CE5448" w:rsidTr="00754397">
        <w:trPr>
          <w:trHeight w:val="70"/>
        </w:trPr>
        <w:tc>
          <w:tcPr>
            <w:tcW w:w="10401" w:type="dxa"/>
            <w:gridSpan w:val="37"/>
            <w:tcBorders>
              <w:top w:val="nil"/>
            </w:tcBorders>
            <w:vAlign w:val="center"/>
          </w:tcPr>
          <w:p w:rsidR="00986ECF" w:rsidRDefault="00986ECF" w:rsidP="0085042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986ECF" w:rsidRDefault="00986ECF">
      <w:pPr>
        <w:wordWrap w:val="0"/>
        <w:overflowPunct w:val="0"/>
        <w:autoSpaceDE w:val="0"/>
        <w:autoSpaceDN w:val="0"/>
        <w:textAlignment w:val="center"/>
      </w:pPr>
    </w:p>
    <w:sectPr w:rsidR="00986ECF" w:rsidSect="00207AF3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0C" w:rsidRDefault="00E8330C" w:rsidP="00D152D3">
      <w:r>
        <w:separator/>
      </w:r>
    </w:p>
  </w:endnote>
  <w:endnote w:type="continuationSeparator" w:id="0">
    <w:p w:rsidR="00E8330C" w:rsidRDefault="00E8330C" w:rsidP="00D1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0C" w:rsidRDefault="00E8330C" w:rsidP="00D152D3">
      <w:r>
        <w:separator/>
      </w:r>
    </w:p>
  </w:footnote>
  <w:footnote w:type="continuationSeparator" w:id="0">
    <w:p w:rsidR="00E8330C" w:rsidRDefault="00E8330C" w:rsidP="00D1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BA"/>
    <w:rsid w:val="00207AF3"/>
    <w:rsid w:val="002B3487"/>
    <w:rsid w:val="00416EB5"/>
    <w:rsid w:val="00450B35"/>
    <w:rsid w:val="00570249"/>
    <w:rsid w:val="005F4EBA"/>
    <w:rsid w:val="00706F1B"/>
    <w:rsid w:val="00754397"/>
    <w:rsid w:val="008069E7"/>
    <w:rsid w:val="00850423"/>
    <w:rsid w:val="00894064"/>
    <w:rsid w:val="00986ECF"/>
    <w:rsid w:val="00C97245"/>
    <w:rsid w:val="00CE5448"/>
    <w:rsid w:val="00D152D3"/>
    <w:rsid w:val="00DC0548"/>
    <w:rsid w:val="00E8330C"/>
    <w:rsid w:val="00F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C2F23"/>
  <w15:chartTrackingRefBased/>
  <w15:docId w15:val="{809CFCBE-1298-4B80-BAAF-F43E19AF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吉田浩太朗</dc:creator>
  <cp:keywords/>
  <cp:lastModifiedBy>吉田浩太朗</cp:lastModifiedBy>
  <cp:revision>4</cp:revision>
  <cp:lastPrinted>1899-12-31T15:00:00Z</cp:lastPrinted>
  <dcterms:created xsi:type="dcterms:W3CDTF">2020-03-17T01:01:00Z</dcterms:created>
  <dcterms:modified xsi:type="dcterms:W3CDTF">2020-03-17T06:31:00Z</dcterms:modified>
</cp:coreProperties>
</file>